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F4" w:rsidRDefault="00624FF4" w:rsidP="00372EF1"/>
    <w:p w:rsidR="00624FF4" w:rsidRDefault="00624FF4" w:rsidP="00372EF1">
      <w:pPr>
        <w:rPr>
          <w:sz w:val="40"/>
          <w:szCs w:val="40"/>
        </w:rPr>
      </w:pPr>
      <w:r w:rsidRPr="006A1FFC">
        <w:t>Изменение на 01.07.201</w:t>
      </w:r>
      <w:r>
        <w:t>7</w:t>
      </w:r>
      <w:r w:rsidRPr="006A1FFC">
        <w:t xml:space="preserve"> </w:t>
      </w:r>
      <w:r>
        <w:rPr>
          <w:sz w:val="40"/>
          <w:szCs w:val="40"/>
        </w:rPr>
        <w:t xml:space="preserve">  </w:t>
      </w:r>
    </w:p>
    <w:p w:rsidR="00624FF4" w:rsidRDefault="00624FF4" w:rsidP="00372EF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p w:rsidR="00624FF4" w:rsidRDefault="00624FF4" w:rsidP="006A1FFC">
      <w:pPr>
        <w:jc w:val="center"/>
        <w:rPr>
          <w:b/>
          <w:sz w:val="40"/>
          <w:szCs w:val="40"/>
        </w:rPr>
      </w:pPr>
      <w:r w:rsidRPr="0031097E">
        <w:rPr>
          <w:b/>
          <w:sz w:val="40"/>
          <w:szCs w:val="40"/>
        </w:rPr>
        <w:t>ТАРИФЫ</w:t>
      </w:r>
      <w:r>
        <w:rPr>
          <w:b/>
          <w:sz w:val="40"/>
          <w:szCs w:val="40"/>
        </w:rPr>
        <w:t xml:space="preserve"> НА КОММУНАЛЬНЫЕ УСЛУГИ</w:t>
      </w:r>
    </w:p>
    <w:p w:rsidR="00624FF4" w:rsidRDefault="00624FF4" w:rsidP="00372EF1">
      <w:pPr>
        <w:rPr>
          <w:b/>
          <w:sz w:val="40"/>
          <w:szCs w:val="40"/>
        </w:rPr>
      </w:pPr>
    </w:p>
    <w:p w:rsidR="00624FF4" w:rsidRPr="0031097E" w:rsidRDefault="00624FF4" w:rsidP="00372EF1">
      <w:pPr>
        <w:rPr>
          <w:b/>
          <w:sz w:val="40"/>
          <w:szCs w:val="40"/>
        </w:rPr>
      </w:pPr>
    </w:p>
    <w:p w:rsidR="00624FF4" w:rsidRPr="0032128E" w:rsidRDefault="00624FF4" w:rsidP="00372EF1">
      <w:pPr>
        <w:rPr>
          <w:b/>
          <w:sz w:val="40"/>
          <w:szCs w:val="40"/>
          <w:u w:val="single"/>
        </w:rPr>
      </w:pPr>
      <w:r w:rsidRPr="0032128E">
        <w:rPr>
          <w:b/>
          <w:sz w:val="40"/>
          <w:szCs w:val="40"/>
          <w:u w:val="single"/>
        </w:rPr>
        <w:t xml:space="preserve"> с 01.07.201</w:t>
      </w:r>
      <w:r>
        <w:rPr>
          <w:b/>
          <w:sz w:val="40"/>
          <w:szCs w:val="40"/>
          <w:u w:val="single"/>
        </w:rPr>
        <w:t>7</w:t>
      </w:r>
      <w:r w:rsidRPr="0032128E">
        <w:rPr>
          <w:b/>
          <w:sz w:val="40"/>
          <w:szCs w:val="40"/>
          <w:u w:val="single"/>
        </w:rPr>
        <w:t>-30.06.201</w:t>
      </w:r>
      <w:r>
        <w:rPr>
          <w:b/>
          <w:sz w:val="40"/>
          <w:szCs w:val="40"/>
          <w:u w:val="single"/>
        </w:rPr>
        <w:t>8</w:t>
      </w:r>
    </w:p>
    <w:p w:rsidR="00624FF4" w:rsidRDefault="00624FF4" w:rsidP="00372EF1">
      <w:pPr>
        <w:rPr>
          <w:sz w:val="40"/>
          <w:szCs w:val="40"/>
          <w:u w:val="single"/>
        </w:rPr>
      </w:pPr>
    </w:p>
    <w:p w:rsidR="00624FF4" w:rsidRDefault="00624FF4" w:rsidP="00372EF1">
      <w:pPr>
        <w:rPr>
          <w:sz w:val="40"/>
          <w:szCs w:val="40"/>
        </w:rPr>
      </w:pPr>
      <w:r w:rsidRPr="00252916">
        <w:rPr>
          <w:sz w:val="40"/>
          <w:szCs w:val="40"/>
          <w:u w:val="single"/>
        </w:rPr>
        <w:t>ХОЛОДНОЕ ВОДОСНАБЖЕНИЕ</w:t>
      </w:r>
      <w:r>
        <w:rPr>
          <w:sz w:val="40"/>
          <w:szCs w:val="40"/>
        </w:rPr>
        <w:t xml:space="preserve"> -</w:t>
      </w:r>
      <w:r>
        <w:rPr>
          <w:i/>
          <w:sz w:val="40"/>
          <w:szCs w:val="40"/>
        </w:rPr>
        <w:t>23,19</w:t>
      </w:r>
      <w:r w:rsidRPr="00252916">
        <w:rPr>
          <w:i/>
          <w:sz w:val="40"/>
          <w:szCs w:val="40"/>
        </w:rPr>
        <w:t xml:space="preserve"> руб.</w:t>
      </w:r>
      <w:r>
        <w:rPr>
          <w:i/>
          <w:sz w:val="40"/>
          <w:szCs w:val="40"/>
        </w:rPr>
        <w:t>за</w:t>
      </w:r>
      <w:r w:rsidRPr="00252916">
        <w:rPr>
          <w:i/>
          <w:sz w:val="40"/>
          <w:szCs w:val="40"/>
        </w:rPr>
        <w:t>1куб.м</w:t>
      </w:r>
    </w:p>
    <w:p w:rsidR="00624FF4" w:rsidRDefault="00624FF4" w:rsidP="00372EF1">
      <w:pPr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ВОДООТВЕДЕНИЕ </w:t>
      </w:r>
      <w:r w:rsidRPr="0032128E">
        <w:rPr>
          <w:sz w:val="40"/>
          <w:szCs w:val="40"/>
        </w:rPr>
        <w:t xml:space="preserve">                       </w:t>
      </w:r>
      <w:r w:rsidRPr="00252916">
        <w:rPr>
          <w:sz w:val="40"/>
          <w:szCs w:val="40"/>
        </w:rPr>
        <w:t xml:space="preserve">- </w:t>
      </w:r>
      <w:r>
        <w:rPr>
          <w:i/>
          <w:sz w:val="40"/>
          <w:szCs w:val="40"/>
        </w:rPr>
        <w:t>19,93</w:t>
      </w:r>
      <w:r w:rsidRPr="00252916">
        <w:rPr>
          <w:i/>
          <w:sz w:val="40"/>
          <w:szCs w:val="40"/>
        </w:rPr>
        <w:t>руб.</w:t>
      </w:r>
      <w:r>
        <w:rPr>
          <w:i/>
          <w:sz w:val="40"/>
          <w:szCs w:val="40"/>
        </w:rPr>
        <w:t xml:space="preserve">за </w:t>
      </w:r>
      <w:r w:rsidRPr="00252916">
        <w:rPr>
          <w:i/>
          <w:sz w:val="40"/>
          <w:szCs w:val="40"/>
        </w:rPr>
        <w:t>1куб.м</w:t>
      </w:r>
    </w:p>
    <w:p w:rsidR="00624FF4" w:rsidRDefault="00624FF4" w:rsidP="00372EF1">
      <w:pPr>
        <w:rPr>
          <w:sz w:val="40"/>
          <w:szCs w:val="40"/>
          <w:u w:val="single"/>
        </w:rPr>
      </w:pPr>
    </w:p>
    <w:p w:rsidR="00624FF4" w:rsidRPr="0032128E" w:rsidRDefault="00624FF4" w:rsidP="00372EF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</w:t>
      </w:r>
      <w:r w:rsidRPr="0032128E">
        <w:rPr>
          <w:b/>
          <w:sz w:val="40"/>
          <w:szCs w:val="40"/>
          <w:u w:val="single"/>
        </w:rPr>
        <w:t xml:space="preserve"> 01.07.201</w:t>
      </w:r>
      <w:r>
        <w:rPr>
          <w:b/>
          <w:sz w:val="40"/>
          <w:szCs w:val="40"/>
          <w:u w:val="single"/>
        </w:rPr>
        <w:t>7</w:t>
      </w:r>
      <w:r w:rsidRPr="0032128E">
        <w:rPr>
          <w:b/>
          <w:sz w:val="40"/>
          <w:szCs w:val="40"/>
          <w:u w:val="single"/>
        </w:rPr>
        <w:t xml:space="preserve"> – 31.12.201</w:t>
      </w:r>
      <w:r>
        <w:rPr>
          <w:b/>
          <w:sz w:val="40"/>
          <w:szCs w:val="40"/>
          <w:u w:val="single"/>
        </w:rPr>
        <w:t>7</w:t>
      </w:r>
      <w:r w:rsidRPr="0032128E">
        <w:rPr>
          <w:b/>
          <w:sz w:val="40"/>
          <w:szCs w:val="40"/>
          <w:u w:val="single"/>
        </w:rPr>
        <w:t xml:space="preserve"> г.</w:t>
      </w:r>
    </w:p>
    <w:p w:rsidR="00624FF4" w:rsidRDefault="00624FF4" w:rsidP="00372EF1">
      <w:pPr>
        <w:rPr>
          <w:sz w:val="40"/>
          <w:szCs w:val="40"/>
          <w:u w:val="single"/>
        </w:rPr>
      </w:pPr>
    </w:p>
    <w:p w:rsidR="00624FF4" w:rsidRDefault="00624FF4" w:rsidP="00372EF1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ЭЛЕКТРОЭНЕРГИЯ-(газовая плита)</w:t>
      </w:r>
    </w:p>
    <w:p w:rsidR="00624FF4" w:rsidRDefault="00624FF4" w:rsidP="00372EF1">
      <w:pPr>
        <w:rPr>
          <w:sz w:val="40"/>
          <w:szCs w:val="40"/>
        </w:rPr>
      </w:pPr>
      <w:r>
        <w:rPr>
          <w:sz w:val="40"/>
          <w:szCs w:val="40"/>
        </w:rPr>
        <w:t>ОДНОСТАВОЧНЫЙ ТАРИФ</w:t>
      </w:r>
      <w:r>
        <w:rPr>
          <w:b/>
          <w:i/>
          <w:sz w:val="40"/>
          <w:szCs w:val="40"/>
        </w:rPr>
        <w:t>:</w:t>
      </w:r>
      <w:r w:rsidRPr="00252916">
        <w:rPr>
          <w:b/>
          <w:i/>
          <w:sz w:val="40"/>
          <w:szCs w:val="40"/>
        </w:rPr>
        <w:t xml:space="preserve"> </w:t>
      </w:r>
      <w:r w:rsidRPr="00252916">
        <w:rPr>
          <w:b/>
          <w:sz w:val="40"/>
          <w:szCs w:val="40"/>
        </w:rPr>
        <w:t xml:space="preserve">   </w:t>
      </w:r>
      <w:r w:rsidRPr="0025291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</w:t>
      </w:r>
      <w:r>
        <w:rPr>
          <w:i/>
          <w:sz w:val="40"/>
          <w:szCs w:val="40"/>
        </w:rPr>
        <w:t>3,55</w:t>
      </w:r>
      <w:r w:rsidRPr="00252916">
        <w:rPr>
          <w:i/>
          <w:sz w:val="40"/>
          <w:szCs w:val="40"/>
        </w:rPr>
        <w:t xml:space="preserve"> руб.-кВт</w:t>
      </w:r>
      <w:r>
        <w:rPr>
          <w:i/>
          <w:sz w:val="40"/>
          <w:szCs w:val="40"/>
        </w:rPr>
        <w:t>/ч</w:t>
      </w:r>
    </w:p>
    <w:p w:rsidR="00624FF4" w:rsidRDefault="00624FF4" w:rsidP="00372EF1">
      <w:pPr>
        <w:rPr>
          <w:i/>
          <w:sz w:val="40"/>
          <w:szCs w:val="40"/>
        </w:rPr>
      </w:pPr>
      <w:r>
        <w:rPr>
          <w:sz w:val="40"/>
          <w:szCs w:val="40"/>
        </w:rPr>
        <w:t xml:space="preserve">ДВУХСТАВОЧНЫЙ </w:t>
      </w:r>
      <w:r w:rsidRPr="006A1FFC">
        <w:rPr>
          <w:sz w:val="40"/>
          <w:szCs w:val="40"/>
        </w:rPr>
        <w:t>ТАРИФ</w:t>
      </w:r>
      <w:r>
        <w:rPr>
          <w:i/>
          <w:sz w:val="40"/>
          <w:szCs w:val="40"/>
        </w:rPr>
        <w:t xml:space="preserve">:                                          </w:t>
      </w:r>
    </w:p>
    <w:p w:rsidR="00624FF4" w:rsidRDefault="00624FF4" w:rsidP="00372EF1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ДЕНЬ            - 3,99 руб.-кВт/ч</w:t>
      </w:r>
    </w:p>
    <w:p w:rsidR="00624FF4" w:rsidRDefault="00624FF4" w:rsidP="00372EF1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НОЧЬ           - 1,95 руб.-кВт/ч</w:t>
      </w:r>
    </w:p>
    <w:p w:rsidR="00624FF4" w:rsidRDefault="00624FF4" w:rsidP="002D7A8E">
      <w:pPr>
        <w:rPr>
          <w:sz w:val="40"/>
          <w:szCs w:val="40"/>
          <w:u w:val="single"/>
        </w:rPr>
      </w:pPr>
    </w:p>
    <w:p w:rsidR="00624FF4" w:rsidRDefault="00624FF4" w:rsidP="002D7A8E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ЭЛЕКТРОЭНЕРГИЯ-(электрическая плита)</w:t>
      </w:r>
    </w:p>
    <w:p w:rsidR="00624FF4" w:rsidRDefault="00624FF4" w:rsidP="002D7A8E">
      <w:pPr>
        <w:rPr>
          <w:sz w:val="40"/>
          <w:szCs w:val="40"/>
        </w:rPr>
      </w:pPr>
      <w:r>
        <w:rPr>
          <w:sz w:val="40"/>
          <w:szCs w:val="40"/>
        </w:rPr>
        <w:t>ОДНОСТАВОЧНЫЙ ТАРИФ</w:t>
      </w:r>
      <w:r>
        <w:rPr>
          <w:b/>
          <w:i/>
          <w:sz w:val="40"/>
          <w:szCs w:val="40"/>
        </w:rPr>
        <w:t>:</w:t>
      </w:r>
      <w:r w:rsidRPr="00252916">
        <w:rPr>
          <w:b/>
          <w:i/>
          <w:sz w:val="40"/>
          <w:szCs w:val="40"/>
        </w:rPr>
        <w:t xml:space="preserve"> </w:t>
      </w:r>
      <w:r w:rsidRPr="00252916">
        <w:rPr>
          <w:b/>
          <w:sz w:val="40"/>
          <w:szCs w:val="40"/>
        </w:rPr>
        <w:t xml:space="preserve">   </w:t>
      </w:r>
      <w:r w:rsidRPr="0025291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</w:t>
      </w:r>
      <w:r>
        <w:rPr>
          <w:i/>
          <w:sz w:val="40"/>
          <w:szCs w:val="40"/>
        </w:rPr>
        <w:t>2,49</w:t>
      </w:r>
      <w:r w:rsidRPr="00252916">
        <w:rPr>
          <w:i/>
          <w:sz w:val="40"/>
          <w:szCs w:val="40"/>
        </w:rPr>
        <w:t xml:space="preserve"> руб.-кВт</w:t>
      </w:r>
      <w:r>
        <w:rPr>
          <w:i/>
          <w:sz w:val="40"/>
          <w:szCs w:val="40"/>
        </w:rPr>
        <w:t>/ч</w:t>
      </w:r>
    </w:p>
    <w:p w:rsidR="00624FF4" w:rsidRDefault="00624FF4" w:rsidP="002D7A8E">
      <w:pPr>
        <w:rPr>
          <w:i/>
          <w:sz w:val="40"/>
          <w:szCs w:val="40"/>
        </w:rPr>
      </w:pPr>
      <w:r>
        <w:rPr>
          <w:sz w:val="40"/>
          <w:szCs w:val="40"/>
        </w:rPr>
        <w:t>ДВУХСТАВОЧНЫЙ ТАРИФ</w:t>
      </w:r>
      <w:r>
        <w:rPr>
          <w:i/>
          <w:sz w:val="40"/>
          <w:szCs w:val="40"/>
        </w:rPr>
        <w:t>:</w:t>
      </w:r>
      <w:bookmarkStart w:id="0" w:name="_GoBack"/>
      <w:bookmarkEnd w:id="0"/>
      <w:r>
        <w:rPr>
          <w:i/>
          <w:sz w:val="40"/>
          <w:szCs w:val="40"/>
        </w:rPr>
        <w:t xml:space="preserve">                                               </w:t>
      </w:r>
    </w:p>
    <w:p w:rsidR="00624FF4" w:rsidRDefault="00624FF4" w:rsidP="002D7A8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ДЕНЬ            - 2,72 руб.-кВт/ч</w:t>
      </w:r>
    </w:p>
    <w:p w:rsidR="00624FF4" w:rsidRPr="00252916" w:rsidRDefault="00624FF4" w:rsidP="002D7A8E">
      <w:pPr>
        <w:rPr>
          <w:i/>
          <w:sz w:val="40"/>
          <w:szCs w:val="40"/>
          <w:u w:val="single"/>
        </w:rPr>
      </w:pPr>
      <w:r>
        <w:rPr>
          <w:i/>
          <w:sz w:val="40"/>
          <w:szCs w:val="40"/>
        </w:rPr>
        <w:t xml:space="preserve">                                     НОЧЬ           - 1,36 руб.-кВт/ч</w:t>
      </w:r>
    </w:p>
    <w:sectPr w:rsidR="00624FF4" w:rsidRPr="00252916" w:rsidSect="006A1F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FA"/>
    <w:rsid w:val="0003281D"/>
    <w:rsid w:val="00032E62"/>
    <w:rsid w:val="000B4573"/>
    <w:rsid w:val="00122A60"/>
    <w:rsid w:val="00172D8A"/>
    <w:rsid w:val="001F61CC"/>
    <w:rsid w:val="00252916"/>
    <w:rsid w:val="00254D9D"/>
    <w:rsid w:val="002A272D"/>
    <w:rsid w:val="002B6128"/>
    <w:rsid w:val="002D7A8E"/>
    <w:rsid w:val="0031097E"/>
    <w:rsid w:val="0032128E"/>
    <w:rsid w:val="00372EF1"/>
    <w:rsid w:val="003B2287"/>
    <w:rsid w:val="00420099"/>
    <w:rsid w:val="00460059"/>
    <w:rsid w:val="00620222"/>
    <w:rsid w:val="00624FF4"/>
    <w:rsid w:val="006667B0"/>
    <w:rsid w:val="006843A1"/>
    <w:rsid w:val="006A1A80"/>
    <w:rsid w:val="006A1FFC"/>
    <w:rsid w:val="006A61A9"/>
    <w:rsid w:val="006C4160"/>
    <w:rsid w:val="00702D92"/>
    <w:rsid w:val="00702F26"/>
    <w:rsid w:val="00723626"/>
    <w:rsid w:val="00771F58"/>
    <w:rsid w:val="00781FFA"/>
    <w:rsid w:val="007820FC"/>
    <w:rsid w:val="007D26B0"/>
    <w:rsid w:val="008162ED"/>
    <w:rsid w:val="0082437B"/>
    <w:rsid w:val="00834102"/>
    <w:rsid w:val="008D5C4F"/>
    <w:rsid w:val="00950F86"/>
    <w:rsid w:val="00952904"/>
    <w:rsid w:val="0095504A"/>
    <w:rsid w:val="009619FC"/>
    <w:rsid w:val="009D58FA"/>
    <w:rsid w:val="00A00955"/>
    <w:rsid w:val="00AC32E2"/>
    <w:rsid w:val="00AC5C7A"/>
    <w:rsid w:val="00AD06DC"/>
    <w:rsid w:val="00AE0A48"/>
    <w:rsid w:val="00AF27E2"/>
    <w:rsid w:val="00B11833"/>
    <w:rsid w:val="00BC3512"/>
    <w:rsid w:val="00C56BA9"/>
    <w:rsid w:val="00C87644"/>
    <w:rsid w:val="00CC4019"/>
    <w:rsid w:val="00CC40D1"/>
    <w:rsid w:val="00CF59AC"/>
    <w:rsid w:val="00D230A6"/>
    <w:rsid w:val="00D96606"/>
    <w:rsid w:val="00E1677B"/>
    <w:rsid w:val="00E27665"/>
    <w:rsid w:val="00FA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0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02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52904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2904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120</Words>
  <Characters>688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на 01</dc:title>
  <dc:subject/>
  <dc:creator>111</dc:creator>
  <cp:keywords/>
  <dc:description/>
  <cp:lastModifiedBy>Admin</cp:lastModifiedBy>
  <cp:revision>3</cp:revision>
  <cp:lastPrinted>2016-07-06T06:36:00Z</cp:lastPrinted>
  <dcterms:created xsi:type="dcterms:W3CDTF">2017-06-30T12:44:00Z</dcterms:created>
  <dcterms:modified xsi:type="dcterms:W3CDTF">2017-06-30T12:47:00Z</dcterms:modified>
</cp:coreProperties>
</file>