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A1" w:rsidRDefault="006843A1" w:rsidP="00372EF1"/>
    <w:p w:rsidR="006843A1" w:rsidRDefault="006843A1" w:rsidP="00372EF1">
      <w:pPr>
        <w:rPr>
          <w:sz w:val="40"/>
          <w:szCs w:val="40"/>
        </w:rPr>
      </w:pPr>
      <w:r w:rsidRPr="006A1FFC">
        <w:t xml:space="preserve">Изменение на 01.07.2016 </w:t>
      </w:r>
      <w:r>
        <w:rPr>
          <w:sz w:val="40"/>
          <w:szCs w:val="40"/>
        </w:rPr>
        <w:t xml:space="preserve">  </w:t>
      </w:r>
    </w:p>
    <w:p w:rsidR="006843A1" w:rsidRDefault="006843A1" w:rsidP="00372EF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6843A1" w:rsidRDefault="006843A1" w:rsidP="006A1FFC">
      <w:pPr>
        <w:jc w:val="center"/>
        <w:rPr>
          <w:b/>
          <w:sz w:val="40"/>
          <w:szCs w:val="40"/>
        </w:rPr>
      </w:pPr>
      <w:r w:rsidRPr="0031097E">
        <w:rPr>
          <w:b/>
          <w:sz w:val="40"/>
          <w:szCs w:val="40"/>
        </w:rPr>
        <w:t>ТАРИФЫ</w:t>
      </w:r>
      <w:r>
        <w:rPr>
          <w:b/>
          <w:sz w:val="40"/>
          <w:szCs w:val="40"/>
        </w:rPr>
        <w:t xml:space="preserve"> НА КОММУНАЛЬНЫЕ УСЛУГИ</w:t>
      </w:r>
    </w:p>
    <w:p w:rsidR="006843A1" w:rsidRDefault="006843A1" w:rsidP="00372EF1">
      <w:pPr>
        <w:rPr>
          <w:b/>
          <w:sz w:val="40"/>
          <w:szCs w:val="40"/>
        </w:rPr>
      </w:pPr>
    </w:p>
    <w:p w:rsidR="006843A1" w:rsidRPr="0031097E" w:rsidRDefault="006843A1" w:rsidP="00372EF1">
      <w:pPr>
        <w:rPr>
          <w:b/>
          <w:sz w:val="40"/>
          <w:szCs w:val="40"/>
        </w:rPr>
      </w:pPr>
    </w:p>
    <w:p w:rsidR="006843A1" w:rsidRPr="0032128E" w:rsidRDefault="006843A1" w:rsidP="00372EF1">
      <w:pPr>
        <w:rPr>
          <w:b/>
          <w:sz w:val="40"/>
          <w:szCs w:val="40"/>
          <w:u w:val="single"/>
        </w:rPr>
      </w:pPr>
      <w:r w:rsidRPr="0032128E">
        <w:rPr>
          <w:b/>
          <w:sz w:val="40"/>
          <w:szCs w:val="40"/>
          <w:u w:val="single"/>
        </w:rPr>
        <w:t xml:space="preserve"> с 01.07.2016-30.06.2017</w:t>
      </w:r>
    </w:p>
    <w:p w:rsidR="006843A1" w:rsidRPr="0032128E" w:rsidRDefault="006843A1" w:rsidP="00372EF1">
      <w:pPr>
        <w:rPr>
          <w:u w:val="single"/>
        </w:rPr>
      </w:pPr>
      <w:r w:rsidRPr="0032128E">
        <w:rPr>
          <w:u w:val="single"/>
        </w:rPr>
        <w:t>(Приказы Минэкономразвития по Ульяновской области № 06-697, №06-696 от 15.12.15 г.)</w:t>
      </w:r>
    </w:p>
    <w:p w:rsidR="006843A1" w:rsidRDefault="006843A1" w:rsidP="00372EF1">
      <w:pPr>
        <w:rPr>
          <w:sz w:val="40"/>
          <w:szCs w:val="40"/>
          <w:u w:val="single"/>
        </w:rPr>
      </w:pPr>
    </w:p>
    <w:p w:rsidR="006843A1" w:rsidRDefault="006843A1" w:rsidP="00372EF1">
      <w:pPr>
        <w:rPr>
          <w:sz w:val="40"/>
          <w:szCs w:val="40"/>
        </w:rPr>
      </w:pPr>
      <w:r w:rsidRPr="00252916">
        <w:rPr>
          <w:sz w:val="40"/>
          <w:szCs w:val="40"/>
          <w:u w:val="single"/>
        </w:rPr>
        <w:t>ХОЛОДНОЕ ВОДОСНАБЖЕНИЕ</w:t>
      </w:r>
      <w:r>
        <w:rPr>
          <w:sz w:val="40"/>
          <w:szCs w:val="40"/>
        </w:rPr>
        <w:t xml:space="preserve"> -</w:t>
      </w:r>
      <w:r>
        <w:rPr>
          <w:i/>
          <w:sz w:val="40"/>
          <w:szCs w:val="40"/>
        </w:rPr>
        <w:t>21,84</w:t>
      </w:r>
      <w:r w:rsidRPr="00252916">
        <w:rPr>
          <w:i/>
          <w:sz w:val="40"/>
          <w:szCs w:val="40"/>
        </w:rPr>
        <w:t xml:space="preserve"> руб.</w:t>
      </w:r>
      <w:r>
        <w:rPr>
          <w:i/>
          <w:sz w:val="40"/>
          <w:szCs w:val="40"/>
        </w:rPr>
        <w:t>за</w:t>
      </w:r>
      <w:r w:rsidRPr="00252916">
        <w:rPr>
          <w:i/>
          <w:sz w:val="40"/>
          <w:szCs w:val="40"/>
        </w:rPr>
        <w:t>1куб.м</w:t>
      </w:r>
    </w:p>
    <w:p w:rsidR="006843A1" w:rsidRDefault="006843A1" w:rsidP="00372EF1">
      <w:pPr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ВОДООТВЕДЕНИЕ </w:t>
      </w:r>
      <w:r w:rsidRPr="0032128E">
        <w:rPr>
          <w:sz w:val="40"/>
          <w:szCs w:val="40"/>
        </w:rPr>
        <w:t xml:space="preserve">                       </w:t>
      </w:r>
      <w:r w:rsidRPr="00252916">
        <w:rPr>
          <w:sz w:val="40"/>
          <w:szCs w:val="40"/>
        </w:rPr>
        <w:t xml:space="preserve">- </w:t>
      </w:r>
      <w:r>
        <w:rPr>
          <w:i/>
          <w:sz w:val="40"/>
          <w:szCs w:val="40"/>
        </w:rPr>
        <w:t>18,77</w:t>
      </w:r>
      <w:r w:rsidRPr="00252916">
        <w:rPr>
          <w:i/>
          <w:sz w:val="40"/>
          <w:szCs w:val="40"/>
        </w:rPr>
        <w:t>руб.</w:t>
      </w:r>
      <w:r>
        <w:rPr>
          <w:i/>
          <w:sz w:val="40"/>
          <w:szCs w:val="40"/>
        </w:rPr>
        <w:t xml:space="preserve">за </w:t>
      </w:r>
      <w:r w:rsidRPr="00252916">
        <w:rPr>
          <w:i/>
          <w:sz w:val="40"/>
          <w:szCs w:val="40"/>
        </w:rPr>
        <w:t>1куб.м</w:t>
      </w:r>
    </w:p>
    <w:p w:rsidR="006843A1" w:rsidRDefault="006843A1" w:rsidP="00372EF1">
      <w:pPr>
        <w:rPr>
          <w:sz w:val="40"/>
          <w:szCs w:val="40"/>
          <w:u w:val="single"/>
        </w:rPr>
      </w:pPr>
    </w:p>
    <w:p w:rsidR="006843A1" w:rsidRPr="0032128E" w:rsidRDefault="006843A1" w:rsidP="00372EF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</w:t>
      </w:r>
      <w:r w:rsidRPr="0032128E">
        <w:rPr>
          <w:b/>
          <w:sz w:val="40"/>
          <w:szCs w:val="40"/>
          <w:u w:val="single"/>
        </w:rPr>
        <w:t xml:space="preserve"> 01.07.2016 – 31.12.2016 г.</w:t>
      </w:r>
    </w:p>
    <w:p w:rsidR="006843A1" w:rsidRPr="0032128E" w:rsidRDefault="006843A1" w:rsidP="0032128E">
      <w:pPr>
        <w:rPr>
          <w:u w:val="single"/>
        </w:rPr>
      </w:pPr>
      <w:r w:rsidRPr="0032128E">
        <w:rPr>
          <w:u w:val="single"/>
        </w:rPr>
        <w:t>(Приказ Минэкономразвития по Ульяновской области № 06-6</w:t>
      </w:r>
      <w:r>
        <w:rPr>
          <w:u w:val="single"/>
        </w:rPr>
        <w:t>84</w:t>
      </w:r>
      <w:r w:rsidRPr="0032128E">
        <w:rPr>
          <w:u w:val="single"/>
        </w:rPr>
        <w:t xml:space="preserve"> от 15.12.15 г.)</w:t>
      </w:r>
    </w:p>
    <w:p w:rsidR="006843A1" w:rsidRDefault="006843A1" w:rsidP="00372EF1">
      <w:pPr>
        <w:rPr>
          <w:sz w:val="40"/>
          <w:szCs w:val="40"/>
          <w:u w:val="single"/>
        </w:rPr>
      </w:pPr>
    </w:p>
    <w:p w:rsidR="006843A1" w:rsidRDefault="006843A1" w:rsidP="00372EF1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ЭЛЕКТРОЭНЕРГИЯ-(газовая плита)</w:t>
      </w:r>
    </w:p>
    <w:p w:rsidR="006843A1" w:rsidRDefault="006843A1" w:rsidP="00372EF1">
      <w:pPr>
        <w:rPr>
          <w:sz w:val="40"/>
          <w:szCs w:val="40"/>
        </w:rPr>
      </w:pPr>
      <w:r>
        <w:rPr>
          <w:sz w:val="40"/>
          <w:szCs w:val="40"/>
        </w:rPr>
        <w:t>ОДНОСТАВОЧНЫЙ ТАРИФ</w:t>
      </w:r>
      <w:r>
        <w:rPr>
          <w:b/>
          <w:i/>
          <w:sz w:val="40"/>
          <w:szCs w:val="40"/>
        </w:rPr>
        <w:t>:</w:t>
      </w:r>
      <w:r w:rsidRPr="00252916">
        <w:rPr>
          <w:b/>
          <w:i/>
          <w:sz w:val="40"/>
          <w:szCs w:val="40"/>
        </w:rPr>
        <w:t xml:space="preserve"> </w:t>
      </w:r>
      <w:r w:rsidRPr="00252916">
        <w:rPr>
          <w:b/>
          <w:sz w:val="40"/>
          <w:szCs w:val="40"/>
        </w:rPr>
        <w:t xml:space="preserve">   </w:t>
      </w:r>
      <w:r w:rsidRPr="0025291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</w:t>
      </w:r>
      <w:r>
        <w:rPr>
          <w:i/>
          <w:sz w:val="40"/>
          <w:szCs w:val="40"/>
        </w:rPr>
        <w:t>3,42</w:t>
      </w:r>
      <w:r w:rsidRPr="00252916">
        <w:rPr>
          <w:i/>
          <w:sz w:val="40"/>
          <w:szCs w:val="40"/>
        </w:rPr>
        <w:t xml:space="preserve"> руб.-кВт</w:t>
      </w:r>
      <w:r>
        <w:rPr>
          <w:i/>
          <w:sz w:val="40"/>
          <w:szCs w:val="40"/>
        </w:rPr>
        <w:t>/ч</w:t>
      </w:r>
    </w:p>
    <w:p w:rsidR="006843A1" w:rsidRDefault="006843A1" w:rsidP="00372EF1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ДВУХСТАВОЧНЫЙ </w:t>
      </w:r>
      <w:r w:rsidRPr="006A1FFC">
        <w:rPr>
          <w:sz w:val="40"/>
          <w:szCs w:val="40"/>
        </w:rPr>
        <w:t>ТАРИФ</w:t>
      </w:r>
      <w:r>
        <w:rPr>
          <w:i/>
          <w:sz w:val="40"/>
          <w:szCs w:val="40"/>
        </w:rPr>
        <w:t xml:space="preserve">:                                          </w:t>
      </w:r>
    </w:p>
    <w:p w:rsidR="006843A1" w:rsidRDefault="006843A1" w:rsidP="00372EF1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ДЕНЬ            - 3,64 руб.-кВт/ч</w:t>
      </w:r>
    </w:p>
    <w:p w:rsidR="006843A1" w:rsidRDefault="006843A1" w:rsidP="00372EF1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НОЧЬ           - 1,82 руб.-кВт/ч</w:t>
      </w:r>
    </w:p>
    <w:p w:rsidR="006843A1" w:rsidRDefault="006843A1" w:rsidP="002D7A8E">
      <w:pPr>
        <w:rPr>
          <w:sz w:val="40"/>
          <w:szCs w:val="40"/>
          <w:u w:val="single"/>
        </w:rPr>
      </w:pPr>
    </w:p>
    <w:p w:rsidR="006843A1" w:rsidRDefault="006843A1" w:rsidP="002D7A8E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ЭЛЕКТРОЭНЕРГИЯ-(электрическая плита)</w:t>
      </w:r>
    </w:p>
    <w:p w:rsidR="006843A1" w:rsidRDefault="006843A1" w:rsidP="002D7A8E">
      <w:pPr>
        <w:rPr>
          <w:sz w:val="40"/>
          <w:szCs w:val="40"/>
        </w:rPr>
      </w:pPr>
      <w:r>
        <w:rPr>
          <w:sz w:val="40"/>
          <w:szCs w:val="40"/>
        </w:rPr>
        <w:t>ОДНОСТАВОЧНЫЙ ТАРИФ</w:t>
      </w:r>
      <w:r>
        <w:rPr>
          <w:b/>
          <w:i/>
          <w:sz w:val="40"/>
          <w:szCs w:val="40"/>
        </w:rPr>
        <w:t>:</w:t>
      </w:r>
      <w:r w:rsidRPr="00252916">
        <w:rPr>
          <w:b/>
          <w:i/>
          <w:sz w:val="40"/>
          <w:szCs w:val="40"/>
        </w:rPr>
        <w:t xml:space="preserve"> </w:t>
      </w:r>
      <w:r w:rsidRPr="00252916">
        <w:rPr>
          <w:b/>
          <w:sz w:val="40"/>
          <w:szCs w:val="40"/>
        </w:rPr>
        <w:t xml:space="preserve">   </w:t>
      </w:r>
      <w:r w:rsidRPr="0025291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</w:t>
      </w:r>
      <w:r>
        <w:rPr>
          <w:i/>
          <w:sz w:val="40"/>
          <w:szCs w:val="40"/>
        </w:rPr>
        <w:t>2,39</w:t>
      </w:r>
      <w:r w:rsidRPr="00252916">
        <w:rPr>
          <w:i/>
          <w:sz w:val="40"/>
          <w:szCs w:val="40"/>
        </w:rPr>
        <w:t xml:space="preserve"> руб.-кВт</w:t>
      </w:r>
      <w:r>
        <w:rPr>
          <w:i/>
          <w:sz w:val="40"/>
          <w:szCs w:val="40"/>
        </w:rPr>
        <w:t>/ч</w:t>
      </w:r>
    </w:p>
    <w:p w:rsidR="006843A1" w:rsidRDefault="006843A1" w:rsidP="002D7A8E">
      <w:pPr>
        <w:rPr>
          <w:i/>
          <w:sz w:val="40"/>
          <w:szCs w:val="40"/>
        </w:rPr>
      </w:pPr>
      <w:r>
        <w:rPr>
          <w:sz w:val="40"/>
          <w:szCs w:val="40"/>
        </w:rPr>
        <w:t>ДВУХСТАВОЧНЫЙ ТАРИФ</w:t>
      </w:r>
      <w:r>
        <w:rPr>
          <w:i/>
          <w:sz w:val="40"/>
          <w:szCs w:val="40"/>
        </w:rPr>
        <w:t>:</w:t>
      </w:r>
      <w:bookmarkStart w:id="0" w:name="_GoBack"/>
      <w:bookmarkEnd w:id="0"/>
      <w:r>
        <w:rPr>
          <w:i/>
          <w:sz w:val="40"/>
          <w:szCs w:val="40"/>
        </w:rPr>
        <w:t xml:space="preserve">                                               </w:t>
      </w:r>
    </w:p>
    <w:p w:rsidR="006843A1" w:rsidRDefault="006843A1" w:rsidP="002D7A8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ДЕНЬ            - 2,54 руб.-кВт/ч</w:t>
      </w:r>
    </w:p>
    <w:p w:rsidR="006843A1" w:rsidRPr="00252916" w:rsidRDefault="006843A1" w:rsidP="002D7A8E">
      <w:pPr>
        <w:rPr>
          <w:i/>
          <w:sz w:val="40"/>
          <w:szCs w:val="40"/>
          <w:u w:val="single"/>
        </w:rPr>
      </w:pPr>
      <w:r>
        <w:rPr>
          <w:i/>
          <w:sz w:val="40"/>
          <w:szCs w:val="40"/>
        </w:rPr>
        <w:t xml:space="preserve">                                     НОЧЬ           - 1,27 руб.-кВт/ч</w:t>
      </w:r>
    </w:p>
    <w:sectPr w:rsidR="006843A1" w:rsidRPr="00252916" w:rsidSect="006A1F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FA"/>
    <w:rsid w:val="00032E62"/>
    <w:rsid w:val="000B4573"/>
    <w:rsid w:val="00122A60"/>
    <w:rsid w:val="00172D8A"/>
    <w:rsid w:val="001F61CC"/>
    <w:rsid w:val="00252916"/>
    <w:rsid w:val="00254D9D"/>
    <w:rsid w:val="002A272D"/>
    <w:rsid w:val="002B6128"/>
    <w:rsid w:val="002D7A8E"/>
    <w:rsid w:val="0031097E"/>
    <w:rsid w:val="0032128E"/>
    <w:rsid w:val="00372EF1"/>
    <w:rsid w:val="003B2287"/>
    <w:rsid w:val="00420099"/>
    <w:rsid w:val="00620222"/>
    <w:rsid w:val="006667B0"/>
    <w:rsid w:val="006843A1"/>
    <w:rsid w:val="006A1A80"/>
    <w:rsid w:val="006A1FFC"/>
    <w:rsid w:val="006A61A9"/>
    <w:rsid w:val="006C4160"/>
    <w:rsid w:val="00702D92"/>
    <w:rsid w:val="00702F26"/>
    <w:rsid w:val="00723626"/>
    <w:rsid w:val="00771F58"/>
    <w:rsid w:val="00781FFA"/>
    <w:rsid w:val="007820FC"/>
    <w:rsid w:val="007D26B0"/>
    <w:rsid w:val="008162ED"/>
    <w:rsid w:val="0082437B"/>
    <w:rsid w:val="00834102"/>
    <w:rsid w:val="008D5C4F"/>
    <w:rsid w:val="00950F86"/>
    <w:rsid w:val="00952904"/>
    <w:rsid w:val="0095504A"/>
    <w:rsid w:val="009619FC"/>
    <w:rsid w:val="009D58FA"/>
    <w:rsid w:val="00A00955"/>
    <w:rsid w:val="00AC32E2"/>
    <w:rsid w:val="00AC5C7A"/>
    <w:rsid w:val="00AD06DC"/>
    <w:rsid w:val="00AE0A48"/>
    <w:rsid w:val="00AF27E2"/>
    <w:rsid w:val="00B11833"/>
    <w:rsid w:val="00C56BA9"/>
    <w:rsid w:val="00C87644"/>
    <w:rsid w:val="00CC4019"/>
    <w:rsid w:val="00CC40D1"/>
    <w:rsid w:val="00CF59AC"/>
    <w:rsid w:val="00D230A6"/>
    <w:rsid w:val="00D96606"/>
    <w:rsid w:val="00E1677B"/>
    <w:rsid w:val="00E2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0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02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5290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2904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144</Words>
  <Characters>822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на 01</dc:title>
  <dc:subject/>
  <dc:creator>111</dc:creator>
  <cp:keywords/>
  <dc:description/>
  <cp:lastModifiedBy>Admin</cp:lastModifiedBy>
  <cp:revision>2</cp:revision>
  <cp:lastPrinted>2016-07-06T06:36:00Z</cp:lastPrinted>
  <dcterms:created xsi:type="dcterms:W3CDTF">2016-09-15T07:26:00Z</dcterms:created>
  <dcterms:modified xsi:type="dcterms:W3CDTF">2016-09-15T07:26:00Z</dcterms:modified>
</cp:coreProperties>
</file>